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DCCF5" w14:textId="77777777" w:rsidR="00D25276" w:rsidRPr="00D25276" w:rsidRDefault="00D25276" w:rsidP="00D25276">
      <w:pPr>
        <w:spacing w:line="1440" w:lineRule="exact"/>
        <w:ind w:right="-266"/>
        <w:rPr>
          <w:rFonts w:ascii="Times New Roman" w:hAnsi="Times New Roman" w:cs="Times New Roman"/>
          <w:b/>
          <w:sz w:val="24"/>
          <w:szCs w:val="24"/>
        </w:rPr>
      </w:pPr>
      <w:r w:rsidRPr="00D25276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drawing>
          <wp:inline distT="0" distB="0" distL="0" distR="0" wp14:anchorId="576A1C5A" wp14:editId="1CCE9A84">
            <wp:extent cx="619125" cy="647700"/>
            <wp:effectExtent l="19050" t="0" r="9525" b="0"/>
            <wp:docPr id="7" name="Picture 3" descr="Church 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urch Logo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1CA8A5" w14:textId="77777777" w:rsidR="00D25276" w:rsidRPr="00D25276" w:rsidRDefault="00D25276" w:rsidP="00D25276">
      <w:pPr>
        <w:ind w:right="-266"/>
        <w:rPr>
          <w:rFonts w:ascii="Times New Roman" w:hAnsi="Times New Roman" w:cs="Times New Roman"/>
          <w:b/>
          <w:sz w:val="24"/>
          <w:szCs w:val="24"/>
        </w:rPr>
      </w:pPr>
    </w:p>
    <w:p w14:paraId="757EB361" w14:textId="77777777" w:rsidR="00D25276" w:rsidRPr="002A6862" w:rsidRDefault="00D25276" w:rsidP="00D25276">
      <w:pPr>
        <w:ind w:right="-266"/>
        <w:rPr>
          <w:rFonts w:ascii="Garamond" w:hAnsi="Garamond" w:cs="Times New Roman"/>
          <w:b/>
          <w:sz w:val="32"/>
          <w:szCs w:val="32"/>
        </w:rPr>
      </w:pPr>
      <w:r w:rsidRPr="002A6862">
        <w:rPr>
          <w:rFonts w:ascii="Garamond" w:hAnsi="Garamond" w:cs="Times New Roman"/>
          <w:b/>
          <w:sz w:val="32"/>
          <w:szCs w:val="32"/>
        </w:rPr>
        <w:t>Cathedral Church of St Machar</w:t>
      </w:r>
    </w:p>
    <w:p w14:paraId="18B49098" w14:textId="77777777" w:rsidR="00D25276" w:rsidRPr="00D25276" w:rsidRDefault="00D25276" w:rsidP="00D25276">
      <w:pPr>
        <w:ind w:right="-266"/>
        <w:rPr>
          <w:rFonts w:ascii="Garamond" w:hAnsi="Garamond" w:cs="Times New Roman"/>
          <w:b/>
          <w:sz w:val="24"/>
          <w:szCs w:val="24"/>
        </w:rPr>
      </w:pPr>
      <w:r w:rsidRPr="00D25276">
        <w:rPr>
          <w:rFonts w:ascii="Garamond" w:hAnsi="Garamond" w:cs="Times New Roman"/>
          <w:b/>
          <w:sz w:val="24"/>
          <w:szCs w:val="24"/>
        </w:rPr>
        <w:t>The Chanonry, Aberdeen AB24 1RQ</w:t>
      </w:r>
    </w:p>
    <w:p w14:paraId="621BD08A" w14:textId="77777777" w:rsidR="00D25276" w:rsidRPr="00D25276" w:rsidRDefault="00D25276" w:rsidP="00D25276">
      <w:pPr>
        <w:ind w:right="-266"/>
        <w:rPr>
          <w:rFonts w:ascii="Garamond" w:hAnsi="Garamond" w:cs="Times New Roman"/>
          <w:b/>
          <w:sz w:val="24"/>
          <w:szCs w:val="24"/>
        </w:rPr>
      </w:pPr>
    </w:p>
    <w:p w14:paraId="601C163F" w14:textId="77777777" w:rsidR="00D25276" w:rsidRPr="00D25276" w:rsidRDefault="00D25276" w:rsidP="00D25276">
      <w:pPr>
        <w:rPr>
          <w:rFonts w:ascii="Garamond" w:hAnsi="Garamond" w:cs="Times New Roman"/>
          <w:b/>
          <w:sz w:val="24"/>
          <w:szCs w:val="24"/>
        </w:rPr>
        <w:sectPr w:rsidR="00D25276" w:rsidRPr="00D25276" w:rsidSect="0033358B">
          <w:type w:val="continuous"/>
          <w:pgSz w:w="8392" w:h="11907" w:code="11"/>
          <w:pgMar w:top="680" w:right="1134" w:bottom="851" w:left="1134" w:header="1134" w:footer="1134" w:gutter="0"/>
          <w:cols w:num="2" w:space="0" w:equalWidth="0">
            <w:col w:w="1701" w:space="0"/>
            <w:col w:w="4423"/>
          </w:cols>
          <w:docGrid w:linePitch="360"/>
        </w:sectPr>
      </w:pPr>
    </w:p>
    <w:p w14:paraId="308E601B" w14:textId="77777777" w:rsidR="00D25276" w:rsidRPr="002A6862" w:rsidRDefault="00750CE6" w:rsidP="002A6862">
      <w:pPr>
        <w:spacing w:line="320" w:lineRule="exact"/>
        <w:jc w:val="center"/>
        <w:rPr>
          <w:rFonts w:ascii="Garamond" w:hAnsi="Garamond" w:cs="Times New Roman"/>
          <w:b/>
          <w:sz w:val="32"/>
          <w:szCs w:val="32"/>
        </w:rPr>
      </w:pPr>
      <w:r>
        <w:rPr>
          <w:rFonts w:ascii="Garamond" w:hAnsi="Garamond" w:cs="Times New Roman"/>
          <w:b/>
          <w:sz w:val="32"/>
          <w:szCs w:val="32"/>
        </w:rPr>
        <w:t xml:space="preserve">CHARITY </w:t>
      </w:r>
      <w:r w:rsidR="00D25276" w:rsidRPr="002A6862">
        <w:rPr>
          <w:rFonts w:ascii="Garamond" w:hAnsi="Garamond" w:cs="Times New Roman"/>
          <w:b/>
          <w:sz w:val="32"/>
          <w:szCs w:val="32"/>
        </w:rPr>
        <w:t>GIFT AID DECLARATION</w:t>
      </w:r>
    </w:p>
    <w:p w14:paraId="6109B0E4" w14:textId="77777777" w:rsidR="00D25276" w:rsidRPr="00E5102F" w:rsidRDefault="00D25276" w:rsidP="00A0180B">
      <w:pPr>
        <w:spacing w:after="120" w:line="240" w:lineRule="exact"/>
        <w:jc w:val="center"/>
        <w:rPr>
          <w:rFonts w:ascii="Garamond" w:hAnsi="Garamond" w:cs="Times New Roman"/>
          <w:sz w:val="20"/>
          <w:szCs w:val="20"/>
        </w:rPr>
      </w:pPr>
      <w:r w:rsidRPr="00E5102F">
        <w:rPr>
          <w:rFonts w:ascii="Garamond" w:hAnsi="Garamond" w:cs="Times New Roman"/>
          <w:sz w:val="20"/>
          <w:szCs w:val="20"/>
        </w:rPr>
        <w:t>Scottish Charity No SC008157</w:t>
      </w:r>
    </w:p>
    <w:p w14:paraId="4BD406CD" w14:textId="77777777" w:rsidR="00D25276" w:rsidRPr="00A0180B" w:rsidRDefault="00750CE6" w:rsidP="00A0180B">
      <w:pPr>
        <w:jc w:val="center"/>
        <w:rPr>
          <w:rFonts w:ascii="Garamond" w:hAnsi="Garamond" w:cs="Times New Roman"/>
          <w:b/>
          <w:sz w:val="24"/>
          <w:szCs w:val="24"/>
        </w:rPr>
      </w:pPr>
      <w:r w:rsidRPr="00A0180B">
        <w:rPr>
          <w:rFonts w:ascii="Garamond" w:hAnsi="Garamond" w:cs="Times New Roman"/>
          <w:b/>
          <w:sz w:val="24"/>
          <w:szCs w:val="24"/>
        </w:rPr>
        <w:t>Boost your donation by 25p of Gift Aid for every £1 you donate.</w:t>
      </w:r>
    </w:p>
    <w:p w14:paraId="2015B680" w14:textId="77777777" w:rsidR="00750CE6" w:rsidRPr="00A0180B" w:rsidRDefault="00750CE6" w:rsidP="00A0180B">
      <w:pPr>
        <w:spacing w:line="220" w:lineRule="exact"/>
        <w:jc w:val="center"/>
        <w:rPr>
          <w:rFonts w:ascii="Garamond" w:hAnsi="Garamond" w:cs="Times New Roman"/>
          <w:sz w:val="20"/>
          <w:szCs w:val="20"/>
        </w:rPr>
      </w:pPr>
      <w:r w:rsidRPr="00A0180B">
        <w:rPr>
          <w:rFonts w:ascii="Garamond" w:hAnsi="Garamond" w:cs="Times New Roman"/>
          <w:sz w:val="20"/>
          <w:szCs w:val="20"/>
        </w:rPr>
        <w:t>Gift Aid is reclaimed by the charity from the tax you pay for the current tax year. Your address is needed to identify you as a current UK taxpayer.</w:t>
      </w:r>
    </w:p>
    <w:p w14:paraId="7C06FFAC" w14:textId="77777777" w:rsidR="003D1809" w:rsidRPr="008A7588" w:rsidRDefault="003D1809" w:rsidP="006169CC">
      <w:pPr>
        <w:spacing w:before="120" w:after="120"/>
        <w:jc w:val="center"/>
        <w:rPr>
          <w:rFonts w:ascii="Garamond" w:hAnsi="Garamond" w:cs="Times New Roman"/>
          <w:b/>
        </w:rPr>
      </w:pPr>
      <w:r w:rsidRPr="008A7588">
        <w:rPr>
          <w:rFonts w:ascii="Garamond" w:hAnsi="Garamond" w:cs="Times New Roman"/>
          <w:b/>
        </w:rPr>
        <w:t xml:space="preserve">In order to Gift Aid your </w:t>
      </w:r>
      <w:r w:rsidR="008A7588" w:rsidRPr="008A7588">
        <w:rPr>
          <w:rFonts w:ascii="Garamond" w:hAnsi="Garamond" w:cs="Times New Roman"/>
          <w:b/>
        </w:rPr>
        <w:t>donations</w:t>
      </w:r>
      <w:r w:rsidRPr="008A7588">
        <w:rPr>
          <w:rFonts w:ascii="Garamond" w:hAnsi="Garamond" w:cs="Times New Roman"/>
          <w:b/>
        </w:rPr>
        <w:t xml:space="preserve"> you must tick the box below.</w:t>
      </w:r>
    </w:p>
    <w:p w14:paraId="06BB72C1" w14:textId="54CF3358" w:rsidR="00A0180B" w:rsidRPr="00D25276" w:rsidRDefault="00A0180B" w:rsidP="00D04AA1">
      <w:pPr>
        <w:spacing w:line="400" w:lineRule="exact"/>
        <w:jc w:val="both"/>
        <w:rPr>
          <w:rFonts w:ascii="Garamond" w:hAnsi="Garamond" w:cs="Times New Roman"/>
          <w:sz w:val="24"/>
          <w:szCs w:val="24"/>
        </w:rPr>
      </w:pPr>
      <w:r w:rsidRPr="003D1809">
        <w:rPr>
          <w:rFonts w:ascii="Garamond" w:hAnsi="Garamond" w:cs="Times New Roman"/>
          <w:sz w:val="40"/>
          <w:szCs w:val="24"/>
        </w:rPr>
        <w:t>󠇯</w:t>
      </w:r>
      <w:r w:rsidR="003D1809" w:rsidRPr="003D1809">
        <w:rPr>
          <w:rFonts w:ascii="Garamond" w:hAnsi="Garamond" w:cs="Times New Roman"/>
          <w:sz w:val="24"/>
          <w:szCs w:val="24"/>
        </w:rPr>
        <w:t>I want to Gift Aid my donation to St Machar’s Cathedral</w:t>
      </w:r>
      <w:r w:rsidR="00D04AA1">
        <w:rPr>
          <w:rFonts w:ascii="Garamond" w:hAnsi="Garamond" w:cs="Times New Roman"/>
          <w:sz w:val="24"/>
          <w:szCs w:val="24"/>
        </w:rPr>
        <w:t>.</w:t>
      </w:r>
      <w:r w:rsidR="003D1809">
        <w:rPr>
          <w:rFonts w:ascii="Garamond" w:hAnsi="Garamond" w:cs="Times New Roman"/>
          <w:sz w:val="24"/>
          <w:szCs w:val="24"/>
        </w:rPr>
        <w:t>.</w:t>
      </w:r>
    </w:p>
    <w:p w14:paraId="602E0A69" w14:textId="77777777" w:rsidR="003D1809" w:rsidRDefault="003D1809" w:rsidP="00D25276">
      <w:pPr>
        <w:rPr>
          <w:rFonts w:ascii="Garamond" w:hAnsi="Garamond" w:cs="Times New Roman"/>
          <w:i/>
          <w:sz w:val="24"/>
          <w:szCs w:val="24"/>
        </w:rPr>
      </w:pPr>
    </w:p>
    <w:p w14:paraId="6152561A" w14:textId="77777777" w:rsidR="00D25276" w:rsidRPr="00D25276" w:rsidRDefault="006169CC" w:rsidP="00D25276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i/>
          <w:sz w:val="24"/>
          <w:szCs w:val="24"/>
        </w:rPr>
        <w:t>Title</w:t>
      </w:r>
      <w:r w:rsidR="00A0180B">
        <w:rPr>
          <w:rFonts w:ascii="Garamond" w:hAnsi="Garamond" w:cs="Times New Roman"/>
          <w:i/>
          <w:sz w:val="24"/>
          <w:szCs w:val="24"/>
        </w:rPr>
        <w:t xml:space="preserve">  </w:t>
      </w:r>
      <w:r w:rsidR="00D25276" w:rsidRPr="00D25276">
        <w:rPr>
          <w:rFonts w:ascii="Garamond" w:hAnsi="Garamond" w:cs="Times New Roman"/>
          <w:sz w:val="24"/>
          <w:szCs w:val="24"/>
        </w:rPr>
        <w:t>..................</w:t>
      </w:r>
      <w:r>
        <w:rPr>
          <w:rFonts w:ascii="Garamond" w:hAnsi="Garamond" w:cs="Times New Roman"/>
          <w:sz w:val="24"/>
          <w:szCs w:val="24"/>
        </w:rPr>
        <w:t xml:space="preserve">.......  </w:t>
      </w:r>
      <w:r>
        <w:rPr>
          <w:rFonts w:ascii="Garamond" w:hAnsi="Garamond" w:cs="Times New Roman"/>
          <w:i/>
          <w:sz w:val="24"/>
          <w:szCs w:val="24"/>
        </w:rPr>
        <w:t xml:space="preserve">First name or initials </w:t>
      </w:r>
      <w:r w:rsidR="00D25276" w:rsidRPr="00D25276">
        <w:rPr>
          <w:rFonts w:ascii="Garamond" w:hAnsi="Garamond" w:cs="Times New Roman"/>
          <w:sz w:val="24"/>
          <w:szCs w:val="24"/>
        </w:rPr>
        <w:t>..............................................</w:t>
      </w:r>
      <w:r>
        <w:rPr>
          <w:rFonts w:ascii="Garamond" w:hAnsi="Garamond" w:cs="Times New Roman"/>
          <w:sz w:val="24"/>
          <w:szCs w:val="24"/>
        </w:rPr>
        <w:t>.</w:t>
      </w:r>
      <w:r w:rsidR="00D25276" w:rsidRPr="00D25276">
        <w:rPr>
          <w:rFonts w:ascii="Garamond" w:hAnsi="Garamond" w:cs="Times New Roman"/>
          <w:sz w:val="24"/>
          <w:szCs w:val="24"/>
        </w:rPr>
        <w:t>.....</w:t>
      </w:r>
    </w:p>
    <w:p w14:paraId="2EBE1C3B" w14:textId="77777777" w:rsidR="00D25276" w:rsidRDefault="00D25276" w:rsidP="00D25276">
      <w:pPr>
        <w:rPr>
          <w:rFonts w:ascii="Garamond" w:hAnsi="Garamond" w:cs="Times New Roman"/>
          <w:i/>
          <w:sz w:val="24"/>
          <w:szCs w:val="24"/>
        </w:rPr>
      </w:pPr>
    </w:p>
    <w:p w14:paraId="4E4DD5C7" w14:textId="77777777" w:rsidR="0033358B" w:rsidRDefault="0033358B" w:rsidP="00D25276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i/>
          <w:sz w:val="24"/>
          <w:szCs w:val="24"/>
        </w:rPr>
        <w:t xml:space="preserve">Surname  </w:t>
      </w:r>
      <w:r>
        <w:rPr>
          <w:rFonts w:ascii="Garamond" w:hAnsi="Garamond" w:cs="Times New Roman"/>
          <w:sz w:val="24"/>
          <w:szCs w:val="24"/>
        </w:rPr>
        <w:t>...........................................................................................................</w:t>
      </w:r>
    </w:p>
    <w:p w14:paraId="1B0F2509" w14:textId="77777777" w:rsidR="0033358B" w:rsidRPr="0033358B" w:rsidRDefault="0033358B" w:rsidP="00D25276">
      <w:pPr>
        <w:rPr>
          <w:rFonts w:ascii="Garamond" w:hAnsi="Garamond" w:cs="Times New Roman"/>
          <w:sz w:val="24"/>
          <w:szCs w:val="24"/>
        </w:rPr>
      </w:pPr>
    </w:p>
    <w:p w14:paraId="2F0C99C5" w14:textId="77777777" w:rsidR="00D25276" w:rsidRPr="00D25276" w:rsidRDefault="008A7588" w:rsidP="00D25276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i/>
          <w:sz w:val="24"/>
          <w:szCs w:val="24"/>
        </w:rPr>
        <w:t>Full home a</w:t>
      </w:r>
      <w:r w:rsidR="00D25276" w:rsidRPr="00D25276">
        <w:rPr>
          <w:rFonts w:ascii="Garamond" w:hAnsi="Garamond" w:cs="Times New Roman"/>
          <w:i/>
          <w:sz w:val="24"/>
          <w:szCs w:val="24"/>
        </w:rPr>
        <w:t>ddress</w:t>
      </w:r>
      <w:r w:rsidR="00A0180B">
        <w:rPr>
          <w:rFonts w:ascii="Garamond" w:hAnsi="Garamond" w:cs="Times New Roman"/>
          <w:i/>
          <w:sz w:val="24"/>
          <w:szCs w:val="24"/>
        </w:rPr>
        <w:t xml:space="preserve">  </w:t>
      </w:r>
      <w:r w:rsidR="00D25276" w:rsidRPr="00D25276">
        <w:rPr>
          <w:rFonts w:ascii="Garamond" w:hAnsi="Garamond" w:cs="Times New Roman"/>
          <w:sz w:val="24"/>
          <w:szCs w:val="24"/>
        </w:rPr>
        <w:t>.....................................................................................</w:t>
      </w:r>
      <w:r w:rsidR="006169CC">
        <w:rPr>
          <w:rFonts w:ascii="Garamond" w:hAnsi="Garamond" w:cs="Times New Roman"/>
          <w:sz w:val="24"/>
          <w:szCs w:val="24"/>
        </w:rPr>
        <w:t>.....</w:t>
      </w:r>
      <w:r w:rsidR="00D25276" w:rsidRPr="00D25276">
        <w:rPr>
          <w:rFonts w:ascii="Garamond" w:hAnsi="Garamond" w:cs="Times New Roman"/>
          <w:sz w:val="24"/>
          <w:szCs w:val="24"/>
        </w:rPr>
        <w:t>...</w:t>
      </w:r>
    </w:p>
    <w:p w14:paraId="1173E9B2" w14:textId="77777777" w:rsidR="00D25276" w:rsidRPr="00D25276" w:rsidRDefault="00D25276" w:rsidP="00D25276">
      <w:pPr>
        <w:rPr>
          <w:rFonts w:ascii="Garamond" w:hAnsi="Garamond" w:cs="Times New Roman"/>
          <w:sz w:val="24"/>
          <w:szCs w:val="24"/>
        </w:rPr>
      </w:pPr>
    </w:p>
    <w:p w14:paraId="26D8FDF3" w14:textId="77777777" w:rsidR="00D25276" w:rsidRPr="00D25276" w:rsidRDefault="00D25276" w:rsidP="00D25276">
      <w:pPr>
        <w:rPr>
          <w:rFonts w:ascii="Garamond" w:hAnsi="Garamond" w:cs="Times New Roman"/>
          <w:sz w:val="24"/>
          <w:szCs w:val="24"/>
        </w:rPr>
      </w:pPr>
      <w:r w:rsidRPr="00D25276">
        <w:rPr>
          <w:rFonts w:ascii="Garamond" w:hAnsi="Garamond" w:cs="Times New Roman"/>
          <w:sz w:val="24"/>
          <w:szCs w:val="24"/>
        </w:rPr>
        <w:t>....................................................................................................................</w:t>
      </w:r>
      <w:r w:rsidR="006169CC">
        <w:rPr>
          <w:rFonts w:ascii="Garamond" w:hAnsi="Garamond" w:cs="Times New Roman"/>
          <w:sz w:val="24"/>
          <w:szCs w:val="24"/>
        </w:rPr>
        <w:t>.......</w:t>
      </w:r>
    </w:p>
    <w:p w14:paraId="6D93142A" w14:textId="77777777" w:rsidR="00D25276" w:rsidRPr="00D25276" w:rsidRDefault="00D25276" w:rsidP="00D25276">
      <w:pPr>
        <w:rPr>
          <w:rFonts w:ascii="Garamond" w:hAnsi="Garamond" w:cs="Times New Roman"/>
          <w:i/>
          <w:sz w:val="24"/>
          <w:szCs w:val="24"/>
        </w:rPr>
      </w:pPr>
    </w:p>
    <w:p w14:paraId="3E7974A3" w14:textId="77777777" w:rsidR="00D25276" w:rsidRPr="0033358B" w:rsidRDefault="00D25276" w:rsidP="00A36131">
      <w:pPr>
        <w:spacing w:after="120"/>
        <w:rPr>
          <w:rFonts w:ascii="Garamond" w:hAnsi="Garamond" w:cs="Times New Roman"/>
          <w:sz w:val="24"/>
          <w:szCs w:val="24"/>
        </w:rPr>
      </w:pPr>
      <w:r w:rsidRPr="00D25276">
        <w:rPr>
          <w:rFonts w:ascii="Garamond" w:hAnsi="Garamond" w:cs="Times New Roman"/>
          <w:i/>
          <w:sz w:val="24"/>
          <w:szCs w:val="24"/>
        </w:rPr>
        <w:t>Postcode</w:t>
      </w:r>
      <w:r w:rsidR="006169CC">
        <w:rPr>
          <w:rFonts w:ascii="Garamond" w:hAnsi="Garamond" w:cs="Times New Roman"/>
          <w:i/>
          <w:sz w:val="24"/>
          <w:szCs w:val="24"/>
        </w:rPr>
        <w:t xml:space="preserve">  </w:t>
      </w:r>
      <w:r w:rsidRPr="00D25276">
        <w:rPr>
          <w:rFonts w:ascii="Garamond" w:hAnsi="Garamond" w:cs="Times New Roman"/>
          <w:sz w:val="24"/>
          <w:szCs w:val="24"/>
        </w:rPr>
        <w:t>...........................................</w:t>
      </w:r>
      <w:r w:rsidR="006169CC">
        <w:rPr>
          <w:rFonts w:ascii="Garamond" w:hAnsi="Garamond" w:cs="Times New Roman"/>
          <w:sz w:val="24"/>
          <w:szCs w:val="24"/>
        </w:rPr>
        <w:t xml:space="preserve">  </w:t>
      </w:r>
      <w:r w:rsidR="00A0180B" w:rsidRPr="00A0180B">
        <w:rPr>
          <w:rFonts w:ascii="Garamond" w:hAnsi="Garamond" w:cs="Times New Roman"/>
          <w:i/>
          <w:sz w:val="24"/>
          <w:szCs w:val="24"/>
        </w:rPr>
        <w:t>Date</w:t>
      </w:r>
      <w:r w:rsidR="006169CC">
        <w:rPr>
          <w:rFonts w:ascii="Garamond" w:hAnsi="Garamond" w:cs="Times New Roman"/>
          <w:i/>
          <w:sz w:val="24"/>
          <w:szCs w:val="24"/>
        </w:rPr>
        <w:t xml:space="preserve">  </w:t>
      </w:r>
      <w:r w:rsidR="0033358B">
        <w:rPr>
          <w:rFonts w:ascii="Garamond" w:hAnsi="Garamond" w:cs="Times New Roman"/>
          <w:sz w:val="24"/>
          <w:szCs w:val="24"/>
        </w:rPr>
        <w:t>……………………………..</w:t>
      </w:r>
    </w:p>
    <w:p w14:paraId="547C61E9" w14:textId="77777777" w:rsidR="00D25276" w:rsidRPr="00E5102F" w:rsidRDefault="00750CE6" w:rsidP="0033358B">
      <w:pPr>
        <w:spacing w:after="120" w:line="220" w:lineRule="exact"/>
        <w:ind w:right="-113"/>
        <w:jc w:val="both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 xml:space="preserve">I am a UK taxpayer and understand that if I pay less Income Tax and/or Capital Gains Tax than the amount of Gift Aid claimed on all my donations in that tax year it is my responsibility to pay any difference. </w:t>
      </w:r>
    </w:p>
    <w:p w14:paraId="42C51989" w14:textId="77777777" w:rsidR="00750CE6" w:rsidRDefault="00750CE6" w:rsidP="00E5102F">
      <w:pPr>
        <w:spacing w:line="220" w:lineRule="exact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 xml:space="preserve">Please tell St Machar’s </w:t>
      </w:r>
      <w:r w:rsidR="008A7588">
        <w:rPr>
          <w:rFonts w:ascii="Garamond" w:hAnsi="Garamond" w:cs="Times New Roman"/>
          <w:sz w:val="20"/>
          <w:szCs w:val="20"/>
        </w:rPr>
        <w:t xml:space="preserve">Cathedral </w:t>
      </w:r>
      <w:r>
        <w:rPr>
          <w:rFonts w:ascii="Garamond" w:hAnsi="Garamond" w:cs="Times New Roman"/>
          <w:sz w:val="20"/>
          <w:szCs w:val="20"/>
        </w:rPr>
        <w:t>if you</w:t>
      </w:r>
    </w:p>
    <w:p w14:paraId="1E717A35" w14:textId="77777777" w:rsidR="00750CE6" w:rsidRDefault="00750CE6" w:rsidP="00E5102F">
      <w:pPr>
        <w:spacing w:line="220" w:lineRule="exact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>want to cancel this declaration</w:t>
      </w:r>
    </w:p>
    <w:p w14:paraId="026A0A24" w14:textId="77777777" w:rsidR="00750CE6" w:rsidRDefault="00750CE6" w:rsidP="00E5102F">
      <w:pPr>
        <w:spacing w:line="220" w:lineRule="exact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>change your name or home address</w:t>
      </w:r>
    </w:p>
    <w:p w14:paraId="3913B41C" w14:textId="77777777" w:rsidR="00D25276" w:rsidRDefault="00D25276" w:rsidP="006169CC">
      <w:pPr>
        <w:spacing w:after="120" w:line="220" w:lineRule="exact"/>
        <w:rPr>
          <w:rFonts w:ascii="Garamond" w:hAnsi="Garamond" w:cs="Times New Roman"/>
          <w:sz w:val="20"/>
          <w:szCs w:val="20"/>
        </w:rPr>
      </w:pPr>
      <w:r w:rsidRPr="00E5102F">
        <w:rPr>
          <w:rFonts w:ascii="Garamond" w:hAnsi="Garamond" w:cs="Times New Roman"/>
          <w:sz w:val="20"/>
          <w:szCs w:val="20"/>
        </w:rPr>
        <w:t xml:space="preserve">no longer pay </w:t>
      </w:r>
      <w:r w:rsidR="00750CE6">
        <w:rPr>
          <w:rFonts w:ascii="Garamond" w:hAnsi="Garamond" w:cs="Times New Roman"/>
          <w:sz w:val="20"/>
          <w:szCs w:val="20"/>
        </w:rPr>
        <w:t>sufficient tax on your income and/or capital gains.</w:t>
      </w:r>
    </w:p>
    <w:p w14:paraId="43F17662" w14:textId="77777777" w:rsidR="00D25276" w:rsidRDefault="00D25276" w:rsidP="00A36131">
      <w:pPr>
        <w:spacing w:after="120" w:line="220" w:lineRule="exact"/>
        <w:jc w:val="both"/>
        <w:rPr>
          <w:rFonts w:ascii="Garamond" w:hAnsi="Garamond" w:cs="Times New Roman"/>
          <w:sz w:val="20"/>
          <w:szCs w:val="20"/>
        </w:rPr>
      </w:pPr>
      <w:r w:rsidRPr="00E5102F">
        <w:rPr>
          <w:rFonts w:ascii="Garamond" w:hAnsi="Garamond" w:cs="Times New Roman"/>
          <w:sz w:val="20"/>
          <w:szCs w:val="20"/>
        </w:rPr>
        <w:t xml:space="preserve">If you pay </w:t>
      </w:r>
      <w:r w:rsidR="00750CE6">
        <w:rPr>
          <w:rFonts w:ascii="Garamond" w:hAnsi="Garamond" w:cs="Times New Roman"/>
          <w:sz w:val="20"/>
          <w:szCs w:val="20"/>
        </w:rPr>
        <w:t xml:space="preserve">Income Tax at the </w:t>
      </w:r>
      <w:r w:rsidRPr="00E5102F">
        <w:rPr>
          <w:rFonts w:ascii="Garamond" w:hAnsi="Garamond" w:cs="Times New Roman"/>
          <w:sz w:val="20"/>
          <w:szCs w:val="20"/>
        </w:rPr>
        <w:t xml:space="preserve">higher or additional rates </w:t>
      </w:r>
      <w:r w:rsidR="00750CE6">
        <w:rPr>
          <w:rFonts w:ascii="Garamond" w:hAnsi="Garamond" w:cs="Times New Roman"/>
          <w:sz w:val="20"/>
          <w:szCs w:val="20"/>
        </w:rPr>
        <w:t>and want to receive the additional tax due to you, you must include all your Gift Aid donations on</w:t>
      </w:r>
      <w:r w:rsidRPr="00E5102F">
        <w:rPr>
          <w:rFonts w:ascii="Garamond" w:hAnsi="Garamond" w:cs="Times New Roman"/>
          <w:sz w:val="20"/>
          <w:szCs w:val="20"/>
        </w:rPr>
        <w:t xml:space="preserve"> </w:t>
      </w:r>
      <w:r w:rsidR="00750CE6">
        <w:rPr>
          <w:rFonts w:ascii="Garamond" w:hAnsi="Garamond" w:cs="Times New Roman"/>
          <w:sz w:val="20"/>
          <w:szCs w:val="20"/>
        </w:rPr>
        <w:t>your self-assessment tax return or ask HMRC to adjust your tax code.</w:t>
      </w:r>
    </w:p>
    <w:p w14:paraId="215760C6" w14:textId="42486A59" w:rsidR="003F0A20" w:rsidRDefault="00D25276" w:rsidP="003F0A20">
      <w:pPr>
        <w:spacing w:line="220" w:lineRule="exact"/>
        <w:rPr>
          <w:rFonts w:ascii="Garamond" w:hAnsi="Garamond" w:cs="Times New Roman"/>
          <w:b/>
          <w:sz w:val="24"/>
          <w:szCs w:val="24"/>
        </w:rPr>
        <w:sectPr w:rsidR="003F0A20" w:rsidSect="0033358B">
          <w:type w:val="continuous"/>
          <w:pgSz w:w="8392" w:h="11907" w:code="11"/>
          <w:pgMar w:top="851" w:right="964" w:bottom="851" w:left="964" w:header="1134" w:footer="1134" w:gutter="0"/>
          <w:cols w:space="708"/>
          <w:docGrid w:linePitch="360"/>
        </w:sectPr>
      </w:pPr>
      <w:r w:rsidRPr="00E5102F">
        <w:rPr>
          <w:rFonts w:ascii="Garamond" w:hAnsi="Garamond" w:cs="Times New Roman"/>
          <w:b/>
          <w:sz w:val="20"/>
          <w:szCs w:val="20"/>
        </w:rPr>
        <w:t xml:space="preserve">Please </w:t>
      </w:r>
      <w:r w:rsidR="00F9257B">
        <w:rPr>
          <w:rFonts w:ascii="Garamond" w:hAnsi="Garamond" w:cs="Times New Roman"/>
          <w:b/>
          <w:sz w:val="20"/>
          <w:szCs w:val="20"/>
        </w:rPr>
        <w:t>scan this form and email it to treasurer@stmachar.com</w:t>
      </w:r>
    </w:p>
    <w:p w14:paraId="3028573C" w14:textId="12BE4CB0" w:rsidR="00A34A5C" w:rsidRDefault="00A34A5C">
      <w:pPr>
        <w:rPr>
          <w:rFonts w:ascii="Garamond" w:hAnsi="Garamond"/>
          <w:b/>
          <w:sz w:val="32"/>
          <w:szCs w:val="32"/>
        </w:rPr>
      </w:pPr>
    </w:p>
    <w:sectPr w:rsidR="00A34A5C" w:rsidSect="00D04AA1">
      <w:type w:val="continuous"/>
      <w:pgSz w:w="8392" w:h="11907" w:code="11"/>
      <w:pgMar w:top="680" w:right="964" w:bottom="851" w:left="964" w:header="1134" w:footer="1134" w:gutter="0"/>
      <w:cols w:num="2" w:space="0" w:equalWidth="0">
        <w:col w:w="1871" w:space="0"/>
        <w:col w:w="4593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CD0104" w14:textId="77777777" w:rsidR="00DA5F6A" w:rsidRDefault="00DA5F6A" w:rsidP="00DC5FE0">
      <w:r>
        <w:separator/>
      </w:r>
    </w:p>
  </w:endnote>
  <w:endnote w:type="continuationSeparator" w:id="0">
    <w:p w14:paraId="6B101B4B" w14:textId="77777777" w:rsidR="00DA5F6A" w:rsidRDefault="00DA5F6A" w:rsidP="00DC5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3A077" w14:textId="77777777" w:rsidR="00DA5F6A" w:rsidRDefault="00DA5F6A" w:rsidP="00DC5FE0">
      <w:r>
        <w:separator/>
      </w:r>
    </w:p>
  </w:footnote>
  <w:footnote w:type="continuationSeparator" w:id="0">
    <w:p w14:paraId="338B199D" w14:textId="77777777" w:rsidR="00DA5F6A" w:rsidRDefault="00DA5F6A" w:rsidP="00DC5F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02F"/>
    <w:rsid w:val="000052F4"/>
    <w:rsid w:val="00017C63"/>
    <w:rsid w:val="00030CB0"/>
    <w:rsid w:val="00046E3B"/>
    <w:rsid w:val="00050CD8"/>
    <w:rsid w:val="0006381E"/>
    <w:rsid w:val="00072EE6"/>
    <w:rsid w:val="000778BF"/>
    <w:rsid w:val="000946AB"/>
    <w:rsid w:val="000A7B94"/>
    <w:rsid w:val="000B03D9"/>
    <w:rsid w:val="000B1000"/>
    <w:rsid w:val="000B332A"/>
    <w:rsid w:val="000C0833"/>
    <w:rsid w:val="000C3FD3"/>
    <w:rsid w:val="000E0275"/>
    <w:rsid w:val="000E5CC7"/>
    <w:rsid w:val="000F6AF6"/>
    <w:rsid w:val="001162B1"/>
    <w:rsid w:val="001336F0"/>
    <w:rsid w:val="00150861"/>
    <w:rsid w:val="00173480"/>
    <w:rsid w:val="00173E9D"/>
    <w:rsid w:val="00182B2C"/>
    <w:rsid w:val="001910D4"/>
    <w:rsid w:val="001A5A57"/>
    <w:rsid w:val="001B553B"/>
    <w:rsid w:val="001B6B1D"/>
    <w:rsid w:val="001C24BB"/>
    <w:rsid w:val="001C6E21"/>
    <w:rsid w:val="001D250A"/>
    <w:rsid w:val="001D4491"/>
    <w:rsid w:val="00203919"/>
    <w:rsid w:val="00205B09"/>
    <w:rsid w:val="00207155"/>
    <w:rsid w:val="00210510"/>
    <w:rsid w:val="00210E9F"/>
    <w:rsid w:val="0021719E"/>
    <w:rsid w:val="002202A3"/>
    <w:rsid w:val="002207D0"/>
    <w:rsid w:val="00263152"/>
    <w:rsid w:val="0027793C"/>
    <w:rsid w:val="00290B86"/>
    <w:rsid w:val="002A46E0"/>
    <w:rsid w:val="002A6862"/>
    <w:rsid w:val="002B3BFD"/>
    <w:rsid w:val="002B7776"/>
    <w:rsid w:val="002C2DD1"/>
    <w:rsid w:val="002C3C01"/>
    <w:rsid w:val="003006B4"/>
    <w:rsid w:val="003068ED"/>
    <w:rsid w:val="003148E8"/>
    <w:rsid w:val="0031609C"/>
    <w:rsid w:val="0033358B"/>
    <w:rsid w:val="003402D8"/>
    <w:rsid w:val="0035246F"/>
    <w:rsid w:val="00355934"/>
    <w:rsid w:val="00381BC9"/>
    <w:rsid w:val="003C12FC"/>
    <w:rsid w:val="003C4996"/>
    <w:rsid w:val="003D1809"/>
    <w:rsid w:val="003F0A20"/>
    <w:rsid w:val="00403B47"/>
    <w:rsid w:val="00412FB6"/>
    <w:rsid w:val="00416E97"/>
    <w:rsid w:val="004306FF"/>
    <w:rsid w:val="004700FF"/>
    <w:rsid w:val="00474A55"/>
    <w:rsid w:val="0048615A"/>
    <w:rsid w:val="0049704F"/>
    <w:rsid w:val="004B4BB4"/>
    <w:rsid w:val="004C0C30"/>
    <w:rsid w:val="004C0F05"/>
    <w:rsid w:val="004C2BC2"/>
    <w:rsid w:val="004C3638"/>
    <w:rsid w:val="004D1BA3"/>
    <w:rsid w:val="004E0876"/>
    <w:rsid w:val="004E19B9"/>
    <w:rsid w:val="004F172C"/>
    <w:rsid w:val="00510BB8"/>
    <w:rsid w:val="005124B8"/>
    <w:rsid w:val="00515C80"/>
    <w:rsid w:val="00524941"/>
    <w:rsid w:val="00525019"/>
    <w:rsid w:val="00536954"/>
    <w:rsid w:val="00556F1B"/>
    <w:rsid w:val="005727DB"/>
    <w:rsid w:val="0057763B"/>
    <w:rsid w:val="00577FB3"/>
    <w:rsid w:val="00581D36"/>
    <w:rsid w:val="0058477D"/>
    <w:rsid w:val="005B47A9"/>
    <w:rsid w:val="005B47FE"/>
    <w:rsid w:val="005C39A7"/>
    <w:rsid w:val="005D2202"/>
    <w:rsid w:val="005D2EA8"/>
    <w:rsid w:val="005E5599"/>
    <w:rsid w:val="0060178B"/>
    <w:rsid w:val="006018AE"/>
    <w:rsid w:val="00601E7A"/>
    <w:rsid w:val="00612A93"/>
    <w:rsid w:val="00613477"/>
    <w:rsid w:val="0061422C"/>
    <w:rsid w:val="006169CC"/>
    <w:rsid w:val="00616AD5"/>
    <w:rsid w:val="00651F09"/>
    <w:rsid w:val="00663919"/>
    <w:rsid w:val="00666BFF"/>
    <w:rsid w:val="0068759A"/>
    <w:rsid w:val="006A35C6"/>
    <w:rsid w:val="006A47FE"/>
    <w:rsid w:val="006A5A24"/>
    <w:rsid w:val="006B340A"/>
    <w:rsid w:val="006C1788"/>
    <w:rsid w:val="006C4390"/>
    <w:rsid w:val="006C6623"/>
    <w:rsid w:val="006D2AC2"/>
    <w:rsid w:val="006D677D"/>
    <w:rsid w:val="006F5652"/>
    <w:rsid w:val="00707C92"/>
    <w:rsid w:val="0072138D"/>
    <w:rsid w:val="007373A5"/>
    <w:rsid w:val="00750CE6"/>
    <w:rsid w:val="0075317D"/>
    <w:rsid w:val="00754764"/>
    <w:rsid w:val="00763B14"/>
    <w:rsid w:val="0077422C"/>
    <w:rsid w:val="00777124"/>
    <w:rsid w:val="00794161"/>
    <w:rsid w:val="00795628"/>
    <w:rsid w:val="007F28F3"/>
    <w:rsid w:val="008146EC"/>
    <w:rsid w:val="0083408B"/>
    <w:rsid w:val="0084069A"/>
    <w:rsid w:val="00850269"/>
    <w:rsid w:val="008537B8"/>
    <w:rsid w:val="00854F77"/>
    <w:rsid w:val="008620A7"/>
    <w:rsid w:val="00862631"/>
    <w:rsid w:val="00873945"/>
    <w:rsid w:val="008842C6"/>
    <w:rsid w:val="008948E5"/>
    <w:rsid w:val="008A5A63"/>
    <w:rsid w:val="008A7588"/>
    <w:rsid w:val="008A79F8"/>
    <w:rsid w:val="008B176F"/>
    <w:rsid w:val="008B25C2"/>
    <w:rsid w:val="008D04BF"/>
    <w:rsid w:val="008D51E8"/>
    <w:rsid w:val="00906594"/>
    <w:rsid w:val="00924929"/>
    <w:rsid w:val="00950DE2"/>
    <w:rsid w:val="00960F40"/>
    <w:rsid w:val="00976AE3"/>
    <w:rsid w:val="009906FC"/>
    <w:rsid w:val="009959BD"/>
    <w:rsid w:val="009A00D2"/>
    <w:rsid w:val="009E0806"/>
    <w:rsid w:val="00A0180B"/>
    <w:rsid w:val="00A0405F"/>
    <w:rsid w:val="00A269B1"/>
    <w:rsid w:val="00A30BA6"/>
    <w:rsid w:val="00A33385"/>
    <w:rsid w:val="00A34A5C"/>
    <w:rsid w:val="00A36131"/>
    <w:rsid w:val="00A7265E"/>
    <w:rsid w:val="00AC3E46"/>
    <w:rsid w:val="00AE15BC"/>
    <w:rsid w:val="00AF6386"/>
    <w:rsid w:val="00B149AA"/>
    <w:rsid w:val="00B3375F"/>
    <w:rsid w:val="00B44637"/>
    <w:rsid w:val="00B61062"/>
    <w:rsid w:val="00B72851"/>
    <w:rsid w:val="00B72BA6"/>
    <w:rsid w:val="00B72D09"/>
    <w:rsid w:val="00B81B13"/>
    <w:rsid w:val="00BA4259"/>
    <w:rsid w:val="00BB3F29"/>
    <w:rsid w:val="00BC1AA6"/>
    <w:rsid w:val="00BE2B5C"/>
    <w:rsid w:val="00C013C0"/>
    <w:rsid w:val="00C078D2"/>
    <w:rsid w:val="00C10635"/>
    <w:rsid w:val="00C13A32"/>
    <w:rsid w:val="00C168A2"/>
    <w:rsid w:val="00C32CBA"/>
    <w:rsid w:val="00C521AD"/>
    <w:rsid w:val="00C61780"/>
    <w:rsid w:val="00C67A38"/>
    <w:rsid w:val="00C67A45"/>
    <w:rsid w:val="00C805BA"/>
    <w:rsid w:val="00CD0D80"/>
    <w:rsid w:val="00CD1401"/>
    <w:rsid w:val="00CE1A6E"/>
    <w:rsid w:val="00CF5CDE"/>
    <w:rsid w:val="00D04AA1"/>
    <w:rsid w:val="00D25276"/>
    <w:rsid w:val="00D50F67"/>
    <w:rsid w:val="00D54DE7"/>
    <w:rsid w:val="00DA5F6A"/>
    <w:rsid w:val="00DA7053"/>
    <w:rsid w:val="00DA79A2"/>
    <w:rsid w:val="00DC5FE0"/>
    <w:rsid w:val="00DD06F8"/>
    <w:rsid w:val="00DD441D"/>
    <w:rsid w:val="00DD579B"/>
    <w:rsid w:val="00DD7B91"/>
    <w:rsid w:val="00DE1489"/>
    <w:rsid w:val="00DE4382"/>
    <w:rsid w:val="00E03B1D"/>
    <w:rsid w:val="00E16618"/>
    <w:rsid w:val="00E1766F"/>
    <w:rsid w:val="00E5102F"/>
    <w:rsid w:val="00E5663F"/>
    <w:rsid w:val="00E731E8"/>
    <w:rsid w:val="00E73735"/>
    <w:rsid w:val="00E83628"/>
    <w:rsid w:val="00E92923"/>
    <w:rsid w:val="00EA0A43"/>
    <w:rsid w:val="00EA57BE"/>
    <w:rsid w:val="00EC16BF"/>
    <w:rsid w:val="00EE1256"/>
    <w:rsid w:val="00EF188E"/>
    <w:rsid w:val="00EF3F62"/>
    <w:rsid w:val="00F107D1"/>
    <w:rsid w:val="00F2799D"/>
    <w:rsid w:val="00F32716"/>
    <w:rsid w:val="00F34A3B"/>
    <w:rsid w:val="00F418E7"/>
    <w:rsid w:val="00F421A3"/>
    <w:rsid w:val="00F431B8"/>
    <w:rsid w:val="00F84B4D"/>
    <w:rsid w:val="00F9257B"/>
    <w:rsid w:val="00FB0EAC"/>
    <w:rsid w:val="00FB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7EF73"/>
  <w15:docId w15:val="{7F7C6D2F-1E43-4119-AE10-DB873D355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D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DC5FE0"/>
  </w:style>
  <w:style w:type="paragraph" w:styleId="Header">
    <w:name w:val="header"/>
    <w:basedOn w:val="Normal"/>
    <w:link w:val="HeaderChar"/>
    <w:uiPriority w:val="99"/>
    <w:unhideWhenUsed/>
    <w:rsid w:val="00DC5F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5FE0"/>
  </w:style>
  <w:style w:type="paragraph" w:styleId="Footer">
    <w:name w:val="footer"/>
    <w:basedOn w:val="Normal"/>
    <w:link w:val="FooterChar"/>
    <w:uiPriority w:val="99"/>
    <w:semiHidden/>
    <w:unhideWhenUsed/>
    <w:rsid w:val="00DC5F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5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Templates\new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new02.dotx</Template>
  <TotalTime>2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Hewitt</dc:creator>
  <cp:keywords/>
  <dc:description/>
  <cp:lastModifiedBy>David Hewitt</cp:lastModifiedBy>
  <cp:revision>2</cp:revision>
  <cp:lastPrinted>2013-01-23T13:23:00Z</cp:lastPrinted>
  <dcterms:created xsi:type="dcterms:W3CDTF">2024-05-28T20:15:00Z</dcterms:created>
  <dcterms:modified xsi:type="dcterms:W3CDTF">2024-05-28T20:15:00Z</dcterms:modified>
</cp:coreProperties>
</file>